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B351" w14:textId="6A26F4F0" w:rsidR="00633426" w:rsidRPr="00E65FF4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E65FF4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15411914" wp14:editId="7D6BDB25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 w:rsidRPr="00E65FF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E65FF4">
        <w:rPr>
          <w:rFonts w:ascii="TH SarabunIT๙" w:hAnsi="TH SarabunIT๙" w:cs="TH SarabunIT๙"/>
          <w:b/>
          <w:bCs/>
          <w:sz w:val="58"/>
          <w:szCs w:val="58"/>
          <w:cs/>
        </w:rPr>
        <w:t>อค</w:t>
      </w:r>
      <w:bookmarkStart w:id="0" w:name="_GoBack"/>
      <w:bookmarkEnd w:id="0"/>
      <w:r w:rsidR="00633426" w:rsidRPr="00E65FF4">
        <w:rPr>
          <w:rFonts w:ascii="TH SarabunIT๙" w:hAnsi="TH SarabunIT๙" w:cs="TH SarabunIT๙"/>
          <w:b/>
          <w:bCs/>
          <w:sz w:val="58"/>
          <w:szCs w:val="58"/>
          <w:cs/>
        </w:rPr>
        <w:t>วาม</w:t>
      </w:r>
    </w:p>
    <w:p w14:paraId="4347F9B3" w14:textId="4D0E000A" w:rsidR="008D30E7" w:rsidRPr="00E65FF4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E65F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E65FF4">
        <w:rPr>
          <w:rFonts w:ascii="TH SarabunIT๙" w:hAnsi="TH SarabunIT๙" w:cs="TH SarabunIT๙"/>
          <w:color w:val="000000"/>
          <w:cs/>
        </w:rPr>
        <w:t xml:space="preserve"> </w:t>
      </w:r>
      <w:r w:rsidR="00092231" w:rsidRPr="00E65FF4">
        <w:rPr>
          <w:rFonts w:ascii="TH SarabunIT๙" w:hAnsi="TH SarabunIT๙" w:cs="TH SarabunIT๙"/>
          <w:cs/>
        </w:rPr>
        <w:t xml:space="preserve">สำนักบริหารและพัฒนาวิชาการ </w:t>
      </w:r>
      <w:r w:rsidR="007B0B69">
        <w:rPr>
          <w:rFonts w:ascii="TH SarabunIT๙" w:hAnsi="TH SarabunIT๙" w:cs="TH SarabunIT๙" w:hint="cs"/>
          <w:cs/>
        </w:rPr>
        <w:t>ฝ่ายรับสมัครนักศึกษาและประชาสัมพันธ์หลักสูตร</w:t>
      </w:r>
      <w:r w:rsidR="00092231" w:rsidRPr="00E65FF4">
        <w:rPr>
          <w:rFonts w:ascii="TH SarabunIT๙" w:hAnsi="TH SarabunIT๙" w:cs="TH SarabunIT๙"/>
          <w:cs/>
        </w:rPr>
        <w:t xml:space="preserve"> โทร. 346</w:t>
      </w:r>
      <w:r w:rsidR="007B0B69">
        <w:rPr>
          <w:rFonts w:ascii="TH SarabunIT๙" w:hAnsi="TH SarabunIT๙" w:cs="TH SarabunIT๙" w:hint="cs"/>
          <w:cs/>
        </w:rPr>
        <w:t>0</w:t>
      </w:r>
    </w:p>
    <w:p w14:paraId="3B43289C" w14:textId="2320223D" w:rsidR="004D60CA" w:rsidRPr="00E65FF4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E65F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E65FF4">
        <w:rPr>
          <w:rFonts w:ascii="TH SarabunIT๙" w:hAnsi="TH SarabunIT๙" w:cs="TH SarabunIT๙"/>
          <w:color w:val="000000"/>
          <w:cs/>
        </w:rPr>
        <w:t xml:space="preserve"> </w:t>
      </w:r>
      <w:r w:rsidR="00092231" w:rsidRPr="00E65FF4">
        <w:rPr>
          <w:rFonts w:ascii="TH SarabunIT๙" w:hAnsi="TH SarabunIT๙" w:cs="TH SarabunIT๙"/>
          <w:cs/>
        </w:rPr>
        <w:t>อว 69.20.</w:t>
      </w:r>
      <w:r w:rsidR="007B0B69">
        <w:rPr>
          <w:rFonts w:ascii="TH SarabunIT๙" w:hAnsi="TH SarabunIT๙" w:cs="TH SarabunIT๙" w:hint="cs"/>
          <w:cs/>
        </w:rPr>
        <w:t>6</w:t>
      </w:r>
      <w:r w:rsidR="00092231" w:rsidRPr="00E65FF4">
        <w:rPr>
          <w:rFonts w:ascii="TH SarabunIT๙" w:hAnsi="TH SarabunIT๙" w:cs="TH SarabunIT๙"/>
          <w:cs/>
        </w:rPr>
        <w:t>/</w:t>
      </w:r>
      <w:r w:rsidR="00092231" w:rsidRPr="00E65FF4">
        <w:rPr>
          <w:rFonts w:ascii="TH SarabunIT๙" w:hAnsi="TH SarabunIT๙" w:cs="TH SarabunIT๙"/>
          <w:cs/>
        </w:rPr>
        <w:tab/>
      </w:r>
      <w:r w:rsidRPr="00E65FF4">
        <w:rPr>
          <w:rFonts w:ascii="TH SarabunIT๙" w:hAnsi="TH SarabunIT๙" w:cs="TH SarabunIT๙"/>
          <w:cs/>
        </w:rPr>
        <w:t xml:space="preserve">       </w:t>
      </w:r>
      <w:r w:rsidR="006269A2" w:rsidRPr="00E65FF4">
        <w:rPr>
          <w:rFonts w:ascii="TH SarabunIT๙" w:hAnsi="TH SarabunIT๙" w:cs="TH SarabunIT๙"/>
          <w:color w:val="000000"/>
          <w:cs/>
        </w:rPr>
        <w:tab/>
      </w:r>
      <w:r w:rsidR="006269A2" w:rsidRPr="00E65FF4">
        <w:rPr>
          <w:rFonts w:ascii="TH SarabunIT๙" w:hAnsi="TH SarabunIT๙" w:cs="TH SarabunIT๙"/>
          <w:color w:val="000000"/>
          <w:cs/>
        </w:rPr>
        <w:tab/>
      </w:r>
      <w:r w:rsidR="006269A2" w:rsidRPr="00E65FF4">
        <w:rPr>
          <w:rFonts w:ascii="TH SarabunIT๙" w:hAnsi="TH SarabunIT๙" w:cs="TH SarabunIT๙"/>
          <w:color w:val="000000"/>
          <w:cs/>
        </w:rPr>
        <w:tab/>
      </w:r>
      <w:r w:rsidRPr="00E65F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E65FF4">
        <w:rPr>
          <w:rFonts w:ascii="TH SarabunIT๙" w:hAnsi="TH SarabunIT๙" w:cs="TH SarabunIT๙"/>
          <w:color w:val="000000"/>
          <w:cs/>
        </w:rPr>
        <w:t xml:space="preserve">  </w:t>
      </w:r>
      <w:r w:rsidR="008C42BD" w:rsidRPr="00E65FF4">
        <w:rPr>
          <w:rFonts w:ascii="TH SarabunIT๙" w:hAnsi="TH SarabunIT๙" w:cs="TH SarabunIT๙"/>
          <w:color w:val="000000"/>
          <w:cs/>
        </w:rPr>
        <w:t xml:space="preserve">      </w:t>
      </w:r>
      <w:r w:rsidR="007B0B69">
        <w:rPr>
          <w:rFonts w:ascii="TH SarabunIT๙" w:hAnsi="TH SarabunIT๙" w:cs="TH SarabunIT๙" w:hint="cs"/>
          <w:color w:val="000000"/>
          <w:cs/>
        </w:rPr>
        <w:t>เมษายน</w:t>
      </w:r>
      <w:r w:rsidR="00C952FB" w:rsidRPr="00E65FF4">
        <w:rPr>
          <w:rFonts w:ascii="TH SarabunIT๙" w:hAnsi="TH SarabunIT๙" w:cs="TH SarabunIT๙"/>
          <w:color w:val="000000"/>
          <w:cs/>
        </w:rPr>
        <w:t xml:space="preserve"> 256</w:t>
      </w:r>
      <w:r w:rsidR="007B0B69">
        <w:rPr>
          <w:rFonts w:ascii="TH SarabunIT๙" w:hAnsi="TH SarabunIT๙" w:cs="TH SarabunIT๙" w:hint="cs"/>
          <w:color w:val="000000"/>
          <w:cs/>
        </w:rPr>
        <w:t>8</w:t>
      </w:r>
    </w:p>
    <w:p w14:paraId="1A79C7AF" w14:textId="13192291" w:rsidR="00333FD7" w:rsidRPr="00E65FF4" w:rsidRDefault="00633426" w:rsidP="00806F70">
      <w:pPr>
        <w:pStyle w:val="NoSpacing"/>
        <w:rPr>
          <w:rFonts w:ascii="TH SarabunIT๙" w:hAnsi="TH SarabunIT๙" w:cs="TH SarabunIT๙"/>
          <w:color w:val="000000"/>
          <w:sz w:val="40"/>
          <w:szCs w:val="40"/>
        </w:rPr>
      </w:pPr>
      <w:r w:rsidRPr="00E65F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8C42BD" w:rsidRPr="00E65FF4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 </w:t>
      </w:r>
      <w:r w:rsidR="001275C5" w:rsidRPr="00E65FF4">
        <w:rPr>
          <w:rFonts w:ascii="TH SarabunIT๙" w:hAnsi="TH SarabunIT๙" w:cs="TH SarabunIT๙"/>
          <w:sz w:val="32"/>
          <w:szCs w:val="32"/>
          <w:cs/>
        </w:rPr>
        <w:t>ขออนุมัติเบิกเงินเพื่อชำระหนี้ระหว่างหน่วยงาน</w:t>
      </w:r>
    </w:p>
    <w:p w14:paraId="4CEE4456" w14:textId="77777777" w:rsidR="00887CA1" w:rsidRPr="00E65FF4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14:paraId="6BC0872F" w14:textId="5B5CBE92" w:rsidR="004D60CA" w:rsidRPr="00E65FF4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E65FF4">
        <w:rPr>
          <w:rFonts w:ascii="TH SarabunIT๙" w:hAnsi="TH SarabunIT๙" w:cs="TH SarabunIT๙"/>
          <w:color w:val="000000"/>
          <w:cs/>
        </w:rPr>
        <w:t>เ</w:t>
      </w:r>
      <w:r w:rsidR="008B64C1" w:rsidRPr="00E65FF4">
        <w:rPr>
          <w:rFonts w:ascii="TH SarabunIT๙" w:hAnsi="TH SarabunIT๙" w:cs="TH SarabunIT๙"/>
          <w:color w:val="000000"/>
          <w:cs/>
        </w:rPr>
        <w:t>รียน</w:t>
      </w:r>
      <w:r w:rsidR="008C42BD" w:rsidRPr="00E65FF4">
        <w:rPr>
          <w:rFonts w:ascii="TH SarabunIT๙" w:hAnsi="TH SarabunIT๙" w:cs="TH SarabunIT๙"/>
          <w:color w:val="000000"/>
          <w:cs/>
        </w:rPr>
        <w:t xml:space="preserve">  </w:t>
      </w:r>
      <w:r w:rsidR="008F69C7" w:rsidRPr="00E65FF4">
        <w:rPr>
          <w:rFonts w:ascii="TH SarabunIT๙" w:hAnsi="TH SarabunIT๙" w:cs="TH SarabunIT๙"/>
          <w:cs/>
          <w:lang w:val="th-TH"/>
        </w:rPr>
        <w:t>ผู้อำนวยการสำนักบริหารและพัฒนาวิชาการ</w:t>
      </w:r>
      <w:r w:rsidRPr="00E65FF4">
        <w:rPr>
          <w:rFonts w:ascii="TH SarabunIT๙" w:hAnsi="TH SarabunIT๙" w:cs="TH SarabunIT๙"/>
          <w:color w:val="000000"/>
        </w:rPr>
        <w:tab/>
      </w:r>
    </w:p>
    <w:p w14:paraId="540EFE26" w14:textId="431FB54A" w:rsidR="00887CA1" w:rsidRPr="00E65FF4" w:rsidRDefault="00887CA1" w:rsidP="002F6A23">
      <w:pPr>
        <w:rPr>
          <w:rFonts w:ascii="TH SarabunIT๙" w:hAnsi="TH SarabunIT๙" w:cs="TH SarabunIT๙"/>
        </w:rPr>
      </w:pPr>
    </w:p>
    <w:p w14:paraId="4B624D4D" w14:textId="21DE4099" w:rsidR="00CF29F6" w:rsidRPr="00E65FF4" w:rsidRDefault="003321E4" w:rsidP="00C964AC">
      <w:pPr>
        <w:ind w:firstLine="1440"/>
        <w:jc w:val="thaiDistribute"/>
        <w:rPr>
          <w:rFonts w:ascii="TH SarabunIT๙" w:hAnsi="TH SarabunIT๙" w:cs="TH SarabunIT๙"/>
        </w:rPr>
      </w:pPr>
      <w:r w:rsidRPr="00E65FF4">
        <w:rPr>
          <w:rFonts w:ascii="TH SarabunIT๙" w:hAnsi="TH SarabunIT๙" w:cs="TH SarabunIT๙"/>
          <w:cs/>
        </w:rPr>
        <w:t>ตาม</w:t>
      </w:r>
      <w:r w:rsidR="007B0B69">
        <w:rPr>
          <w:rFonts w:ascii="TH SarabunIT๙" w:hAnsi="TH SarabunIT๙" w:cs="TH SarabunIT๙" w:hint="cs"/>
          <w:cs/>
        </w:rPr>
        <w:t>หนังสือ</w:t>
      </w:r>
      <w:r w:rsidRPr="00E65FF4">
        <w:rPr>
          <w:rFonts w:ascii="TH SarabunIT๙" w:hAnsi="TH SarabunIT๙" w:cs="TH SarabunIT๙"/>
          <w:cs/>
        </w:rPr>
        <w:t xml:space="preserve">ที่ </w:t>
      </w:r>
      <w:r w:rsidR="007B0B69">
        <w:rPr>
          <w:rFonts w:ascii="TH SarabunIT๙" w:hAnsi="TH SarabunIT๙" w:cs="TH SarabunIT๙" w:hint="cs"/>
          <w:cs/>
        </w:rPr>
        <w:t>อว 69.27/240 ลงวันที่ 10 เมษายน 2568 ฟาร์มมหาวิทยาลัย</w:t>
      </w:r>
      <w:r w:rsidRPr="00E65FF4">
        <w:rPr>
          <w:rFonts w:ascii="TH SarabunIT๙" w:hAnsi="TH SarabunIT๙" w:cs="TH SarabunIT๙"/>
          <w:cs/>
        </w:rPr>
        <w:t xml:space="preserve"> ได้แจ้งค่าใช้จ่าย</w:t>
      </w:r>
      <w:r w:rsidR="007B0B69">
        <w:rPr>
          <w:rFonts w:ascii="TH SarabunIT๙" w:hAnsi="TH SarabunIT๙" w:cs="TH SarabunIT๙" w:hint="cs"/>
          <w:cs/>
        </w:rPr>
        <w:t>การสั่งซื้อผลิตภัณฑ์</w:t>
      </w:r>
      <w:r w:rsidR="00DB0226">
        <w:rPr>
          <w:rFonts w:ascii="TH SarabunIT๙" w:hAnsi="TH SarabunIT๙" w:cs="TH SarabunIT๙" w:hint="cs"/>
          <w:cs/>
        </w:rPr>
        <w:t>ลำไยอบแห้ง ของฟาร์มมหาวิทยาลัย จำนวน 5 กระปุก ๆ ละ 170</w:t>
      </w:r>
      <w:r w:rsidR="009D320A">
        <w:rPr>
          <w:rFonts w:ascii="TH SarabunIT๙" w:hAnsi="TH SarabunIT๙" w:cs="TH SarabunIT๙" w:hint="cs"/>
          <w:cs/>
        </w:rPr>
        <w:t xml:space="preserve"> </w:t>
      </w:r>
      <w:r w:rsidR="00DB0226">
        <w:rPr>
          <w:rFonts w:ascii="TH SarabunIT๙" w:hAnsi="TH SarabunIT๙" w:cs="TH SarabunIT๙" w:hint="cs"/>
          <w:cs/>
        </w:rPr>
        <w:t xml:space="preserve">บาท </w:t>
      </w:r>
      <w:r w:rsidR="009D320A">
        <w:rPr>
          <w:rFonts w:ascii="TH SarabunIT๙" w:hAnsi="TH SarabunIT๙" w:cs="TH SarabunIT๙" w:hint="cs"/>
          <w:cs/>
        </w:rPr>
        <w:t xml:space="preserve">       </w:t>
      </w:r>
      <w:r w:rsidR="00DB0226">
        <w:rPr>
          <w:rFonts w:ascii="TH SarabunIT๙" w:hAnsi="TH SarabunIT๙" w:cs="TH SarabunIT๙" w:hint="cs"/>
          <w:cs/>
        </w:rPr>
        <w:t xml:space="preserve">รวมเป็นเงิน 850 บาท (แปดร้อยห้าสิบบาทถ้วน) </w:t>
      </w:r>
      <w:r w:rsidRPr="00E65FF4">
        <w:rPr>
          <w:rFonts w:ascii="TH SarabunIT๙" w:hAnsi="TH SarabunIT๙" w:cs="TH SarabunIT๙"/>
          <w:cs/>
        </w:rPr>
        <w:t>เพื่อเป็น</w:t>
      </w:r>
      <w:r w:rsidR="00DB0226">
        <w:rPr>
          <w:rFonts w:ascii="TH SarabunIT๙" w:hAnsi="TH SarabunIT๙" w:cs="TH SarabunIT๙" w:hint="cs"/>
          <w:cs/>
        </w:rPr>
        <w:t>ค่าสมมนาคุณในการจัดโครงการศึกษาดูงานและแลกเปลี่ยนเรียนรู้เรื่องการรับสมัครนักศึกษากับสถาบันการศึกษาอื่น</w:t>
      </w:r>
      <w:r w:rsidR="008810F2">
        <w:rPr>
          <w:rFonts w:ascii="TH SarabunIT๙" w:hAnsi="TH SarabunIT๙" w:cs="TH SarabunIT๙" w:hint="cs"/>
          <w:cs/>
        </w:rPr>
        <w:t xml:space="preserve"> ประจำปีการศึกษา 2568 ณ สำนักทะเบียนและประมวลผล มหาวิทยาลัยเชียงใหม่ จั</w:t>
      </w:r>
      <w:r w:rsidR="009D320A">
        <w:rPr>
          <w:rFonts w:ascii="TH SarabunIT๙" w:hAnsi="TH SarabunIT๙" w:cs="TH SarabunIT๙" w:hint="cs"/>
          <w:cs/>
        </w:rPr>
        <w:t>ง</w:t>
      </w:r>
      <w:r w:rsidR="008810F2">
        <w:rPr>
          <w:rFonts w:ascii="TH SarabunIT๙" w:hAnsi="TH SarabunIT๙" w:cs="TH SarabunIT๙" w:hint="cs"/>
          <w:cs/>
        </w:rPr>
        <w:t xml:space="preserve">หวัดเชียงใหม่ ในวันที่ 10 เมษายน 2568 นั้น </w:t>
      </w:r>
      <w:r w:rsidRPr="00E65FF4">
        <w:rPr>
          <w:rFonts w:ascii="TH SarabunIT๙" w:hAnsi="TH SarabunIT๙" w:cs="TH SarabunIT๙"/>
          <w:cs/>
        </w:rPr>
        <w:t>จึงขออนุมัติเบิกเงินเพื่อชำระหนี้ระหว่างหน่วยงาน ดังนี้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3321E4" w:rsidRPr="00E65FF4" w14:paraId="6A7E4357" w14:textId="77777777" w:rsidTr="009D320A">
        <w:trPr>
          <w:trHeight w:val="367"/>
        </w:trPr>
        <w:tc>
          <w:tcPr>
            <w:tcW w:w="4678" w:type="dxa"/>
          </w:tcPr>
          <w:p w14:paraId="6EA7A0B4" w14:textId="77777777" w:rsidR="003321E4" w:rsidRPr="00E65FF4" w:rsidRDefault="003321E4" w:rsidP="00625B5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65FF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หน่วยงานผู้จ่าย</w:t>
            </w:r>
          </w:p>
        </w:tc>
        <w:tc>
          <w:tcPr>
            <w:tcW w:w="4394" w:type="dxa"/>
          </w:tcPr>
          <w:p w14:paraId="2FCD1A7F" w14:textId="77777777" w:rsidR="003321E4" w:rsidRPr="00E65FF4" w:rsidRDefault="003321E4" w:rsidP="00625B5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65FF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หน่วยงานผู้รับ</w:t>
            </w:r>
          </w:p>
        </w:tc>
      </w:tr>
      <w:tr w:rsidR="003321E4" w:rsidRPr="00E65FF4" w14:paraId="2F20A278" w14:textId="77777777" w:rsidTr="009D320A">
        <w:trPr>
          <w:trHeight w:val="367"/>
        </w:trPr>
        <w:tc>
          <w:tcPr>
            <w:tcW w:w="4678" w:type="dxa"/>
          </w:tcPr>
          <w:p w14:paraId="08EA4C35" w14:textId="77777777" w:rsidR="003321E4" w:rsidRPr="00E65FF4" w:rsidRDefault="003321E4" w:rsidP="00625B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cs/>
              </w:rPr>
              <w:t>สำนักบริหารและพัฒนาวิชาการ</w:t>
            </w:r>
          </w:p>
        </w:tc>
        <w:tc>
          <w:tcPr>
            <w:tcW w:w="4394" w:type="dxa"/>
          </w:tcPr>
          <w:p w14:paraId="1F7A3A70" w14:textId="2A0FEA48" w:rsidR="003321E4" w:rsidRPr="00E65FF4" w:rsidRDefault="009D320A" w:rsidP="00625B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ฟาร์มหาวิทยาลัย</w:t>
            </w:r>
          </w:p>
        </w:tc>
      </w:tr>
      <w:tr w:rsidR="003321E4" w:rsidRPr="00E65FF4" w14:paraId="61F84CB4" w14:textId="77777777" w:rsidTr="009D320A">
        <w:trPr>
          <w:trHeight w:val="367"/>
        </w:trPr>
        <w:tc>
          <w:tcPr>
            <w:tcW w:w="4678" w:type="dxa"/>
          </w:tcPr>
          <w:p w14:paraId="017D32FC" w14:textId="0952B0FE" w:rsidR="003321E4" w:rsidRPr="00E65FF4" w:rsidRDefault="003321E4" w:rsidP="00D3312D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E65FF4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8810F2" w:rsidRPr="007C447D">
              <w:rPr>
                <w:rFonts w:ascii="TH SarabunIT๙" w:hAnsi="TH SarabunIT๙" w:cs="TH SarabunIT๙"/>
                <w:spacing w:val="-4"/>
                <w:cs/>
              </w:rPr>
              <w:t>ยุทธศาสตร์พัฒนาศักยภาพคนตลอดช่วงชีวิต</w:t>
            </w:r>
          </w:p>
        </w:tc>
        <w:tc>
          <w:tcPr>
            <w:tcW w:w="4394" w:type="dxa"/>
          </w:tcPr>
          <w:p w14:paraId="3B19A5BE" w14:textId="6A7303D4" w:rsidR="003321E4" w:rsidRPr="00E65FF4" w:rsidRDefault="003321E4" w:rsidP="00656860">
            <w:pPr>
              <w:rPr>
                <w:rFonts w:ascii="TH SarabunIT๙" w:hAnsi="TH SarabunIT๙" w:cs="TH SarabunIT๙" w:hint="cs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E65FF4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321E4" w:rsidRPr="00E65FF4" w14:paraId="0B5F36AF" w14:textId="77777777" w:rsidTr="009D320A">
        <w:trPr>
          <w:trHeight w:val="302"/>
        </w:trPr>
        <w:tc>
          <w:tcPr>
            <w:tcW w:w="4678" w:type="dxa"/>
          </w:tcPr>
          <w:p w14:paraId="55B61D67" w14:textId="06737533" w:rsidR="003321E4" w:rsidRPr="00E65FF4" w:rsidRDefault="003321E4" w:rsidP="00D3312D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ผลผลิต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ผู้สำเร็จการศึกษาด้านวิทยาศาสตร์และเทคโนโลยี</w:t>
            </w:r>
          </w:p>
        </w:tc>
        <w:tc>
          <w:tcPr>
            <w:tcW w:w="4394" w:type="dxa"/>
          </w:tcPr>
          <w:p w14:paraId="4692DE19" w14:textId="55A8D53A" w:rsidR="003321E4" w:rsidRPr="00E65FF4" w:rsidRDefault="003321E4" w:rsidP="0065686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ผลผลิต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321E4" w:rsidRPr="00E65FF4" w14:paraId="79EB5FE7" w14:textId="77777777" w:rsidTr="009D320A">
        <w:trPr>
          <w:trHeight w:val="367"/>
        </w:trPr>
        <w:tc>
          <w:tcPr>
            <w:tcW w:w="4678" w:type="dxa"/>
          </w:tcPr>
          <w:p w14:paraId="5EC183A1" w14:textId="333D9011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กิจกรรมสนับสนุน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บริหารจัดการทั่วไป</w:t>
            </w:r>
          </w:p>
        </w:tc>
        <w:tc>
          <w:tcPr>
            <w:tcW w:w="4394" w:type="dxa"/>
          </w:tcPr>
          <w:p w14:paraId="40E3B033" w14:textId="79573865" w:rsidR="003321E4" w:rsidRPr="00E65FF4" w:rsidRDefault="003321E4" w:rsidP="003321E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กิจกรรมสนับสนุน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321E4" w:rsidRPr="00E65FF4" w14:paraId="08F43C2D" w14:textId="77777777" w:rsidTr="009D320A">
        <w:trPr>
          <w:trHeight w:val="367"/>
        </w:trPr>
        <w:tc>
          <w:tcPr>
            <w:tcW w:w="4678" w:type="dxa"/>
          </w:tcPr>
          <w:p w14:paraId="55CB16C7" w14:textId="45EC597E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การเรียนการสอน</w:t>
            </w:r>
          </w:p>
        </w:tc>
        <w:tc>
          <w:tcPr>
            <w:tcW w:w="4394" w:type="dxa"/>
          </w:tcPr>
          <w:p w14:paraId="6B35C5DA" w14:textId="132F75FA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321E4" w:rsidRPr="00E65FF4" w14:paraId="584F28FC" w14:textId="77777777" w:rsidTr="009D320A">
        <w:trPr>
          <w:trHeight w:val="367"/>
        </w:trPr>
        <w:tc>
          <w:tcPr>
            <w:tcW w:w="4678" w:type="dxa"/>
          </w:tcPr>
          <w:p w14:paraId="1CB5471E" w14:textId="12AD07D0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สนับสนุนการจัดการศึกษา</w:t>
            </w:r>
          </w:p>
        </w:tc>
        <w:tc>
          <w:tcPr>
            <w:tcW w:w="4394" w:type="dxa"/>
          </w:tcPr>
          <w:p w14:paraId="71760949" w14:textId="535C7257" w:rsidR="003321E4" w:rsidRPr="00E65FF4" w:rsidRDefault="003321E4" w:rsidP="003321E4">
            <w:pPr>
              <w:rPr>
                <w:rFonts w:ascii="TH SarabunIT๙" w:hAnsi="TH SarabunIT๙" w:cs="TH SarabunIT๙"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งาน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3321E4" w:rsidRPr="00E65FF4" w14:paraId="22C5F7A3" w14:textId="77777777" w:rsidTr="009D320A">
        <w:trPr>
          <w:trHeight w:val="367"/>
        </w:trPr>
        <w:tc>
          <w:tcPr>
            <w:tcW w:w="4678" w:type="dxa"/>
          </w:tcPr>
          <w:p w14:paraId="6FE421F0" w14:textId="231E4C0C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กองทุน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พัฒนาบุคลากร</w:t>
            </w:r>
          </w:p>
        </w:tc>
        <w:tc>
          <w:tcPr>
            <w:tcW w:w="4394" w:type="dxa"/>
          </w:tcPr>
          <w:p w14:paraId="1DF6DE97" w14:textId="12759AAB" w:rsidR="003321E4" w:rsidRPr="00E65FF4" w:rsidRDefault="003321E4" w:rsidP="003321E4">
            <w:pPr>
              <w:rPr>
                <w:rFonts w:ascii="TH SarabunIT๙" w:hAnsi="TH SarabunIT๙" w:cs="TH SarabunIT๙"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กองทุน</w:t>
            </w:r>
            <w:r w:rsidR="00656860">
              <w:rPr>
                <w:rFonts w:ascii="TH SarabunIT๙" w:hAnsi="TH SarabunIT๙" w:cs="TH SarabunIT๙" w:hint="cs"/>
                <w:b/>
                <w:bCs/>
                <w:cs/>
              </w:rPr>
              <w:t xml:space="preserve"> -</w:t>
            </w:r>
            <w:r w:rsidRPr="00E65FF4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</w:tr>
      <w:tr w:rsidR="003321E4" w:rsidRPr="00E65FF4" w14:paraId="08F13FF7" w14:textId="77777777" w:rsidTr="009D320A">
        <w:trPr>
          <w:trHeight w:val="367"/>
        </w:trPr>
        <w:tc>
          <w:tcPr>
            <w:tcW w:w="4678" w:type="dxa"/>
          </w:tcPr>
          <w:p w14:paraId="1FB9E535" w14:textId="251941A9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งบ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เงินอุดหนุน</w:t>
            </w:r>
          </w:p>
        </w:tc>
        <w:tc>
          <w:tcPr>
            <w:tcW w:w="4394" w:type="dxa"/>
          </w:tcPr>
          <w:p w14:paraId="399AF68D" w14:textId="582E6FDA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งบ </w:t>
            </w:r>
            <w:r w:rsidRPr="00E65FF4">
              <w:rPr>
                <w:rFonts w:ascii="TH SarabunIT๙" w:hAnsi="TH SarabunIT๙" w:cs="TH SarabunIT๙"/>
                <w:cs/>
              </w:rPr>
              <w:t xml:space="preserve"> เงินอุดหนุน</w:t>
            </w:r>
            <w:r w:rsidR="00656860">
              <w:rPr>
                <w:rFonts w:ascii="TH SarabunIT๙" w:hAnsi="TH SarabunIT๙" w:cs="TH SarabunIT๙" w:hint="cs"/>
                <w:cs/>
              </w:rPr>
              <w:t xml:space="preserve"> วิสาหกิจ ฟาร์มมหาวิทยาลัย</w:t>
            </w:r>
          </w:p>
        </w:tc>
      </w:tr>
      <w:tr w:rsidR="003321E4" w:rsidRPr="00E65FF4" w14:paraId="3D447B08" w14:textId="77777777" w:rsidTr="009D320A">
        <w:trPr>
          <w:trHeight w:val="734"/>
        </w:trPr>
        <w:tc>
          <w:tcPr>
            <w:tcW w:w="4678" w:type="dxa"/>
          </w:tcPr>
          <w:p w14:paraId="36F42CBA" w14:textId="77777777" w:rsidR="00656860" w:rsidRPr="00E65680" w:rsidRDefault="003321E4" w:rsidP="00656860">
            <w:pPr>
              <w:ind w:right="22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หมวด</w:t>
            </w:r>
            <w:r w:rsidRPr="00E65FF4">
              <w:rPr>
                <w:rFonts w:ascii="TH SarabunIT๙" w:hAnsi="TH SarabunIT๙" w:cs="TH SarabunIT๙"/>
                <w:cs/>
              </w:rPr>
              <w:t xml:space="preserve"> </w:t>
            </w:r>
            <w:r w:rsidR="00656860" w:rsidRPr="007C447D">
              <w:rPr>
                <w:rFonts w:ascii="TH SarabunIT๙" w:hAnsi="TH SarabunIT๙" w:cs="TH SarabunIT๙"/>
                <w:spacing w:val="-4"/>
                <w:cs/>
              </w:rPr>
              <w:t>เงินอุดหนุนทั่วไป โครงการตามแผนปฏิบัติการมหาวิทยาลัย(มิติที่2)</w:t>
            </w:r>
          </w:p>
          <w:p w14:paraId="7EDFB910" w14:textId="6A558785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  <w:r w:rsidRPr="00E65FF4">
              <w:rPr>
                <w:rFonts w:ascii="TH SarabunIT๙" w:hAnsi="TH SarabunIT๙" w:cs="TH SarabunIT๙"/>
                <w:cs/>
              </w:rPr>
              <w:t xml:space="preserve">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4394" w:type="dxa"/>
          </w:tcPr>
          <w:p w14:paraId="67CB84FC" w14:textId="601088C0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หมวด</w:t>
            </w:r>
            <w:r w:rsidRPr="00E65FF4">
              <w:rPr>
                <w:rFonts w:ascii="TH SarabunIT๙" w:hAnsi="TH SarabunIT๙" w:cs="TH SarabunIT๙"/>
                <w:cs/>
              </w:rPr>
              <w:t xml:space="preserve">  </w:t>
            </w:r>
            <w:r w:rsidR="00656860">
              <w:rPr>
                <w:rFonts w:ascii="TH SarabunIT๙" w:hAnsi="TH SarabunIT๙" w:cs="TH SarabunIT๙" w:hint="cs"/>
                <w:cs/>
              </w:rPr>
              <w:t>-</w:t>
            </w:r>
          </w:p>
          <w:p w14:paraId="05B9A03A" w14:textId="755B24A9" w:rsidR="003321E4" w:rsidRPr="00E65FF4" w:rsidRDefault="003321E4" w:rsidP="003321E4">
            <w:pPr>
              <w:rPr>
                <w:rFonts w:ascii="TH SarabunIT๙" w:hAnsi="TH SarabunIT๙" w:cs="TH SarabunIT๙"/>
                <w:cs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รายการ </w:t>
            </w:r>
            <w:r w:rsidR="00656860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  <w:tr w:rsidR="003321E4" w:rsidRPr="00E65FF4" w14:paraId="3C996895" w14:textId="77777777" w:rsidTr="009D320A">
        <w:trPr>
          <w:trHeight w:val="367"/>
        </w:trPr>
        <w:tc>
          <w:tcPr>
            <w:tcW w:w="4678" w:type="dxa"/>
          </w:tcPr>
          <w:p w14:paraId="0730B0F6" w14:textId="66B9E97D" w:rsidR="003321E4" w:rsidRPr="00E65FF4" w:rsidRDefault="003321E4" w:rsidP="003321E4">
            <w:pPr>
              <w:rPr>
                <w:rFonts w:ascii="TH SarabunIT๙" w:hAnsi="TH SarabunIT๙" w:cs="TH SarabunIT๙"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  </w:t>
            </w:r>
            <w:r w:rsidR="00656860">
              <w:rPr>
                <w:rFonts w:ascii="TH SarabunIT๙" w:hAnsi="TH SarabunIT๙" w:cs="TH SarabunIT๙" w:hint="cs"/>
                <w:cs/>
              </w:rPr>
              <w:t>850</w:t>
            </w:r>
            <w:r w:rsidRPr="00E65FF4">
              <w:rPr>
                <w:rFonts w:ascii="TH SarabunIT๙" w:hAnsi="TH SarabunIT๙" w:cs="TH SarabunIT๙"/>
                <w:cs/>
              </w:rPr>
              <w:t xml:space="preserve">  บาท</w:t>
            </w:r>
          </w:p>
        </w:tc>
        <w:tc>
          <w:tcPr>
            <w:tcW w:w="4394" w:type="dxa"/>
          </w:tcPr>
          <w:p w14:paraId="720172AE" w14:textId="1D72A7A5" w:rsidR="003321E4" w:rsidRPr="00E65FF4" w:rsidRDefault="003321E4" w:rsidP="003321E4">
            <w:pPr>
              <w:rPr>
                <w:rFonts w:ascii="TH SarabunIT๙" w:hAnsi="TH SarabunIT๙" w:cs="TH SarabunIT๙"/>
              </w:rPr>
            </w:pPr>
            <w:r w:rsidRPr="00E65FF4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  <w:r w:rsidRPr="00E65FF4">
              <w:rPr>
                <w:rFonts w:ascii="TH SarabunIT๙" w:hAnsi="TH SarabunIT๙" w:cs="TH SarabunIT๙"/>
                <w:cs/>
              </w:rPr>
              <w:t xml:space="preserve">    </w:t>
            </w:r>
            <w:r w:rsidR="00656860">
              <w:rPr>
                <w:rFonts w:ascii="TH SarabunIT๙" w:hAnsi="TH SarabunIT๙" w:cs="TH SarabunIT๙" w:hint="cs"/>
                <w:cs/>
              </w:rPr>
              <w:t>850</w:t>
            </w:r>
            <w:r w:rsidRPr="00E65FF4">
              <w:rPr>
                <w:rFonts w:ascii="TH SarabunIT๙" w:hAnsi="TH SarabunIT๙" w:cs="TH SarabunIT๙"/>
                <w:cs/>
              </w:rPr>
              <w:t xml:space="preserve">  บาท</w:t>
            </w:r>
          </w:p>
        </w:tc>
      </w:tr>
    </w:tbl>
    <w:p w14:paraId="7907B048" w14:textId="77777777" w:rsidR="00C964AC" w:rsidRPr="00E65FF4" w:rsidRDefault="00C964AC" w:rsidP="00C964AC">
      <w:pPr>
        <w:ind w:firstLine="1440"/>
        <w:jc w:val="thaiDistribute"/>
        <w:rPr>
          <w:rFonts w:ascii="TH SarabunIT๙" w:hAnsi="TH SarabunIT๙" w:cs="TH SarabunIT๙"/>
        </w:rPr>
      </w:pPr>
    </w:p>
    <w:p w14:paraId="1CA9B01B" w14:textId="68C64921" w:rsidR="006D5AA7" w:rsidRPr="00E65FF4" w:rsidRDefault="008F69C7" w:rsidP="00C964AC">
      <w:pPr>
        <w:ind w:left="720" w:firstLine="720"/>
        <w:jc w:val="thaiDistribute"/>
        <w:rPr>
          <w:rFonts w:ascii="TH SarabunIT๙" w:hAnsi="TH SarabunIT๙" w:cs="TH SarabunIT๙"/>
        </w:rPr>
      </w:pPr>
      <w:r w:rsidRPr="00E65FF4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7C65A44C" w14:textId="625CF171" w:rsidR="00C964AC" w:rsidRDefault="00C964AC" w:rsidP="00C964AC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6919D332" w14:textId="339533CE" w:rsidR="00C239D8" w:rsidRPr="00E65FF4" w:rsidRDefault="00C239D8" w:rsidP="00C964AC">
      <w:pPr>
        <w:ind w:left="720" w:firstLine="720"/>
        <w:jc w:val="thaiDistribute"/>
        <w:rPr>
          <w:rFonts w:ascii="TH SarabunIT๙" w:hAnsi="TH SarabunIT๙" w:cs="TH SarabunIT๙"/>
        </w:rPr>
      </w:pPr>
    </w:p>
    <w:tbl>
      <w:tblPr>
        <w:tblW w:w="9096" w:type="dxa"/>
        <w:tblLook w:val="04A0" w:firstRow="1" w:lastRow="0" w:firstColumn="1" w:lastColumn="0" w:noHBand="0" w:noVBand="1"/>
      </w:tblPr>
      <w:tblGrid>
        <w:gridCol w:w="2340"/>
        <w:gridCol w:w="6024"/>
        <w:gridCol w:w="732"/>
      </w:tblGrid>
      <w:tr w:rsidR="00656860" w:rsidRPr="00E65FF4" w14:paraId="4CBEC24F" w14:textId="77777777" w:rsidTr="009D320A">
        <w:tc>
          <w:tcPr>
            <w:tcW w:w="2340" w:type="dxa"/>
          </w:tcPr>
          <w:p w14:paraId="5C99319B" w14:textId="2EB36FC3" w:rsidR="00656860" w:rsidRPr="00E65FF4" w:rsidRDefault="00C239D8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</w:p>
        </w:tc>
        <w:tc>
          <w:tcPr>
            <w:tcW w:w="6024" w:type="dxa"/>
          </w:tcPr>
          <w:p w14:paraId="7C10F29A" w14:textId="64C82FFF" w:rsidR="00656860" w:rsidRPr="00E65FF4" w:rsidRDefault="009D320A" w:rsidP="006568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พิชญ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ดา 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ิช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732" w:type="dxa"/>
          </w:tcPr>
          <w:p w14:paraId="31380258" w14:textId="77777777" w:rsidR="00656860" w:rsidRPr="00E65FF4" w:rsidRDefault="00656860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</w:tr>
      <w:tr w:rsidR="00656860" w:rsidRPr="00E65FF4" w14:paraId="4DA9A050" w14:textId="77777777" w:rsidTr="009D320A">
        <w:tc>
          <w:tcPr>
            <w:tcW w:w="2340" w:type="dxa"/>
          </w:tcPr>
          <w:p w14:paraId="4D313075" w14:textId="77777777" w:rsidR="00656860" w:rsidRPr="00E65FF4" w:rsidRDefault="00656860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6024" w:type="dxa"/>
          </w:tcPr>
          <w:p w14:paraId="731CD796" w14:textId="694D9334" w:rsidR="00656860" w:rsidRPr="00E65FF4" w:rsidRDefault="009D320A" w:rsidP="0065686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นักวิชาการศึกษาชำนาญการ รักษาการในตำแหน่ง</w:t>
            </w:r>
          </w:p>
        </w:tc>
        <w:tc>
          <w:tcPr>
            <w:tcW w:w="732" w:type="dxa"/>
          </w:tcPr>
          <w:p w14:paraId="34878297" w14:textId="77777777" w:rsidR="00656860" w:rsidRPr="00E65FF4" w:rsidRDefault="00656860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</w:tr>
      <w:tr w:rsidR="009D320A" w:rsidRPr="00E65FF4" w14:paraId="42075778" w14:textId="77777777" w:rsidTr="009D320A">
        <w:tc>
          <w:tcPr>
            <w:tcW w:w="2340" w:type="dxa"/>
          </w:tcPr>
          <w:p w14:paraId="43DD4713" w14:textId="77777777" w:rsidR="009D320A" w:rsidRPr="00E65FF4" w:rsidRDefault="009D320A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6024" w:type="dxa"/>
          </w:tcPr>
          <w:p w14:paraId="1AFC8F47" w14:textId="120FA450" w:rsidR="009D320A" w:rsidRPr="00E65FF4" w:rsidRDefault="009D320A" w:rsidP="0065686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หัวหน้าฝ่ายรับสมัครนักศึกษาและประชาสัมพันธ์หลักสูตร</w:t>
            </w:r>
          </w:p>
        </w:tc>
        <w:tc>
          <w:tcPr>
            <w:tcW w:w="732" w:type="dxa"/>
          </w:tcPr>
          <w:p w14:paraId="6611556E" w14:textId="77777777" w:rsidR="009D320A" w:rsidRPr="00E65FF4" w:rsidRDefault="009D320A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</w:tr>
      <w:tr w:rsidR="00656860" w:rsidRPr="00E65FF4" w14:paraId="63F27D85" w14:textId="77777777" w:rsidTr="009D320A">
        <w:tc>
          <w:tcPr>
            <w:tcW w:w="2340" w:type="dxa"/>
          </w:tcPr>
          <w:p w14:paraId="7F780582" w14:textId="77777777" w:rsidR="00656860" w:rsidRPr="00E65FF4" w:rsidRDefault="00656860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6024" w:type="dxa"/>
          </w:tcPr>
          <w:p w14:paraId="3A78545F" w14:textId="710E4C0D" w:rsidR="00656860" w:rsidRPr="00E65FF4" w:rsidRDefault="009D320A" w:rsidP="00656860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ผู้รับผิดชอบโครงการ</w:t>
            </w:r>
          </w:p>
        </w:tc>
        <w:tc>
          <w:tcPr>
            <w:tcW w:w="732" w:type="dxa"/>
          </w:tcPr>
          <w:p w14:paraId="35499C00" w14:textId="77777777" w:rsidR="00656860" w:rsidRPr="00E65FF4" w:rsidRDefault="00656860" w:rsidP="006568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</w:tr>
    </w:tbl>
    <w:p w14:paraId="7672E54F" w14:textId="77777777" w:rsidR="004070A6" w:rsidRPr="00E65FF4" w:rsidRDefault="004070A6" w:rsidP="00D3312D">
      <w:pPr>
        <w:spacing w:line="700" w:lineRule="exact"/>
        <w:rPr>
          <w:rFonts w:ascii="TH SarabunIT๙" w:hAnsi="TH SarabunIT๙" w:cs="TH SarabunIT๙"/>
          <w:b/>
          <w:bCs/>
          <w:sz w:val="58"/>
          <w:szCs w:val="58"/>
        </w:rPr>
      </w:pPr>
    </w:p>
    <w:sectPr w:rsidR="004070A6" w:rsidRPr="00E65FF4" w:rsidSect="00806F70">
      <w:pgSz w:w="11906" w:h="16838" w:code="9"/>
      <w:pgMar w:top="851" w:right="1134" w:bottom="90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21B81"/>
    <w:rsid w:val="000423E7"/>
    <w:rsid w:val="000433BD"/>
    <w:rsid w:val="00043FF4"/>
    <w:rsid w:val="00051F6D"/>
    <w:rsid w:val="0006771A"/>
    <w:rsid w:val="00077B6E"/>
    <w:rsid w:val="00092231"/>
    <w:rsid w:val="0009333F"/>
    <w:rsid w:val="000A03AF"/>
    <w:rsid w:val="000A123B"/>
    <w:rsid w:val="000A3F1C"/>
    <w:rsid w:val="000B5596"/>
    <w:rsid w:val="000C1434"/>
    <w:rsid w:val="000E4833"/>
    <w:rsid w:val="001275C5"/>
    <w:rsid w:val="0013491F"/>
    <w:rsid w:val="00147CBE"/>
    <w:rsid w:val="00157EC6"/>
    <w:rsid w:val="00167925"/>
    <w:rsid w:val="0018337F"/>
    <w:rsid w:val="001978FB"/>
    <w:rsid w:val="001E5C83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A667B"/>
    <w:rsid w:val="002E0591"/>
    <w:rsid w:val="002F2E28"/>
    <w:rsid w:val="002F612C"/>
    <w:rsid w:val="002F6A23"/>
    <w:rsid w:val="003241C6"/>
    <w:rsid w:val="003321E4"/>
    <w:rsid w:val="00333FD7"/>
    <w:rsid w:val="00341D61"/>
    <w:rsid w:val="0035287E"/>
    <w:rsid w:val="00361B98"/>
    <w:rsid w:val="00364850"/>
    <w:rsid w:val="00367023"/>
    <w:rsid w:val="00374087"/>
    <w:rsid w:val="00382105"/>
    <w:rsid w:val="00390CA6"/>
    <w:rsid w:val="00391648"/>
    <w:rsid w:val="003B4B8D"/>
    <w:rsid w:val="003B5CAD"/>
    <w:rsid w:val="003D7D52"/>
    <w:rsid w:val="003E2799"/>
    <w:rsid w:val="00402BCF"/>
    <w:rsid w:val="004061AA"/>
    <w:rsid w:val="004070A6"/>
    <w:rsid w:val="00426AE5"/>
    <w:rsid w:val="004328C6"/>
    <w:rsid w:val="00451A54"/>
    <w:rsid w:val="004670BA"/>
    <w:rsid w:val="00473448"/>
    <w:rsid w:val="00476143"/>
    <w:rsid w:val="00483D4A"/>
    <w:rsid w:val="004B4E45"/>
    <w:rsid w:val="004B5599"/>
    <w:rsid w:val="004D60CA"/>
    <w:rsid w:val="004E0E49"/>
    <w:rsid w:val="004E4A70"/>
    <w:rsid w:val="004E5304"/>
    <w:rsid w:val="004E7F2B"/>
    <w:rsid w:val="00501906"/>
    <w:rsid w:val="00503D2C"/>
    <w:rsid w:val="00504190"/>
    <w:rsid w:val="005244B4"/>
    <w:rsid w:val="005263CA"/>
    <w:rsid w:val="005263ED"/>
    <w:rsid w:val="00540DFC"/>
    <w:rsid w:val="00543FFE"/>
    <w:rsid w:val="00571EE6"/>
    <w:rsid w:val="00577BC3"/>
    <w:rsid w:val="00583E48"/>
    <w:rsid w:val="0058460E"/>
    <w:rsid w:val="005A3BEF"/>
    <w:rsid w:val="005A436D"/>
    <w:rsid w:val="005C1DE0"/>
    <w:rsid w:val="005C5365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56860"/>
    <w:rsid w:val="006619D4"/>
    <w:rsid w:val="00662CF2"/>
    <w:rsid w:val="00670CF1"/>
    <w:rsid w:val="00682046"/>
    <w:rsid w:val="006861A4"/>
    <w:rsid w:val="0068783E"/>
    <w:rsid w:val="00690D57"/>
    <w:rsid w:val="006949E6"/>
    <w:rsid w:val="00695B5A"/>
    <w:rsid w:val="006B6B61"/>
    <w:rsid w:val="006D23EB"/>
    <w:rsid w:val="006D5AA7"/>
    <w:rsid w:val="006E46C5"/>
    <w:rsid w:val="006F1216"/>
    <w:rsid w:val="006F15C4"/>
    <w:rsid w:val="006F5ADE"/>
    <w:rsid w:val="00707B72"/>
    <w:rsid w:val="0071217B"/>
    <w:rsid w:val="007207E6"/>
    <w:rsid w:val="007214BC"/>
    <w:rsid w:val="00775DEE"/>
    <w:rsid w:val="00775F73"/>
    <w:rsid w:val="007937C8"/>
    <w:rsid w:val="00796AE1"/>
    <w:rsid w:val="007B0B69"/>
    <w:rsid w:val="007B6E4B"/>
    <w:rsid w:val="007C2C95"/>
    <w:rsid w:val="007E0E1C"/>
    <w:rsid w:val="007F767D"/>
    <w:rsid w:val="00806F70"/>
    <w:rsid w:val="0082062B"/>
    <w:rsid w:val="00823A93"/>
    <w:rsid w:val="0082743E"/>
    <w:rsid w:val="008427A8"/>
    <w:rsid w:val="00847606"/>
    <w:rsid w:val="008655C6"/>
    <w:rsid w:val="00870863"/>
    <w:rsid w:val="00873055"/>
    <w:rsid w:val="008810F2"/>
    <w:rsid w:val="00887CA1"/>
    <w:rsid w:val="00890BFE"/>
    <w:rsid w:val="008938BF"/>
    <w:rsid w:val="00893DCA"/>
    <w:rsid w:val="008959FD"/>
    <w:rsid w:val="008A25A5"/>
    <w:rsid w:val="008A78D2"/>
    <w:rsid w:val="008B64C1"/>
    <w:rsid w:val="008C42BD"/>
    <w:rsid w:val="008D30E7"/>
    <w:rsid w:val="008E5AEA"/>
    <w:rsid w:val="008F69C7"/>
    <w:rsid w:val="008F70A6"/>
    <w:rsid w:val="009017EB"/>
    <w:rsid w:val="0090387A"/>
    <w:rsid w:val="009137EA"/>
    <w:rsid w:val="0092099E"/>
    <w:rsid w:val="00940793"/>
    <w:rsid w:val="00943C7F"/>
    <w:rsid w:val="00980C85"/>
    <w:rsid w:val="00980DB0"/>
    <w:rsid w:val="0098200C"/>
    <w:rsid w:val="00985F17"/>
    <w:rsid w:val="009B2D4C"/>
    <w:rsid w:val="009D2A8A"/>
    <w:rsid w:val="009D320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311FB"/>
    <w:rsid w:val="00B52AD1"/>
    <w:rsid w:val="00B53AF6"/>
    <w:rsid w:val="00B5424D"/>
    <w:rsid w:val="00B573C4"/>
    <w:rsid w:val="00B60032"/>
    <w:rsid w:val="00B62143"/>
    <w:rsid w:val="00B81744"/>
    <w:rsid w:val="00BD66F9"/>
    <w:rsid w:val="00BE7CFB"/>
    <w:rsid w:val="00C0454D"/>
    <w:rsid w:val="00C04D15"/>
    <w:rsid w:val="00C20CF0"/>
    <w:rsid w:val="00C239D8"/>
    <w:rsid w:val="00C45F2B"/>
    <w:rsid w:val="00C65117"/>
    <w:rsid w:val="00C77961"/>
    <w:rsid w:val="00C9329C"/>
    <w:rsid w:val="00C952FB"/>
    <w:rsid w:val="00C964AC"/>
    <w:rsid w:val="00CA0C12"/>
    <w:rsid w:val="00CA6492"/>
    <w:rsid w:val="00CB3AE7"/>
    <w:rsid w:val="00CB4ED3"/>
    <w:rsid w:val="00CB5DD9"/>
    <w:rsid w:val="00CC7EC1"/>
    <w:rsid w:val="00CD53F1"/>
    <w:rsid w:val="00CD662A"/>
    <w:rsid w:val="00CE1600"/>
    <w:rsid w:val="00CE22D9"/>
    <w:rsid w:val="00CE3B97"/>
    <w:rsid w:val="00CF29F6"/>
    <w:rsid w:val="00CF4A1D"/>
    <w:rsid w:val="00D006BC"/>
    <w:rsid w:val="00D220D6"/>
    <w:rsid w:val="00D30D58"/>
    <w:rsid w:val="00D3312D"/>
    <w:rsid w:val="00D544F2"/>
    <w:rsid w:val="00D64CE8"/>
    <w:rsid w:val="00D818B2"/>
    <w:rsid w:val="00D82F9E"/>
    <w:rsid w:val="00D85B65"/>
    <w:rsid w:val="00DA0A5F"/>
    <w:rsid w:val="00DB0226"/>
    <w:rsid w:val="00DB10E0"/>
    <w:rsid w:val="00DE7B5B"/>
    <w:rsid w:val="00DF035C"/>
    <w:rsid w:val="00E076BE"/>
    <w:rsid w:val="00E24567"/>
    <w:rsid w:val="00E36E44"/>
    <w:rsid w:val="00E45684"/>
    <w:rsid w:val="00E54BAE"/>
    <w:rsid w:val="00E65FF4"/>
    <w:rsid w:val="00E7184A"/>
    <w:rsid w:val="00E76F74"/>
    <w:rsid w:val="00E84465"/>
    <w:rsid w:val="00EA42EA"/>
    <w:rsid w:val="00EC7D15"/>
    <w:rsid w:val="00F10357"/>
    <w:rsid w:val="00F84B5D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D67FB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806F70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4070A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905D-B1EA-4E52-A1C9-46931237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HP</cp:lastModifiedBy>
  <cp:revision>2</cp:revision>
  <cp:lastPrinted>2024-06-06T08:07:00Z</cp:lastPrinted>
  <dcterms:created xsi:type="dcterms:W3CDTF">2025-04-23T04:47:00Z</dcterms:created>
  <dcterms:modified xsi:type="dcterms:W3CDTF">2025-04-23T04:47:00Z</dcterms:modified>
</cp:coreProperties>
</file>